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EB" w:rsidRDefault="00E447EB" w:rsidP="008B5A69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E447EB" w:rsidRDefault="00E447EB">
      <w:pPr>
        <w:rPr>
          <w:rFonts w:ascii="Arial" w:hAnsi="Arial" w:cs="Arial"/>
          <w:sz w:val="28"/>
          <w:szCs w:val="28"/>
        </w:rPr>
      </w:pPr>
    </w:p>
    <w:p w:rsidR="00B0246C" w:rsidRDefault="00B0246C" w:rsidP="00B0246C">
      <w:pPr>
        <w:jc w:val="both"/>
        <w:rPr>
          <w:rFonts w:ascii="Arial" w:hAnsi="Arial" w:cs="Arial"/>
          <w:sz w:val="28"/>
          <w:szCs w:val="28"/>
        </w:rPr>
      </w:pPr>
    </w:p>
    <w:p w:rsidR="00B0246C" w:rsidRDefault="00B0246C" w:rsidP="00B0246C">
      <w:pPr>
        <w:rPr>
          <w:rFonts w:ascii="Arial" w:hAnsi="Arial" w:cs="Arial"/>
          <w:sz w:val="28"/>
          <w:szCs w:val="28"/>
        </w:rPr>
      </w:pPr>
    </w:p>
    <w:p w:rsidR="00B0246C" w:rsidRDefault="00B0246C" w:rsidP="00B0246C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-25"/>
        <w:tblW w:w="9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4"/>
      </w:tblGrid>
      <w:tr w:rsidR="00B0246C" w:rsidRPr="002A5E0D" w:rsidTr="001B7BE1">
        <w:trPr>
          <w:trHeight w:val="2451"/>
        </w:trPr>
        <w:tc>
          <w:tcPr>
            <w:tcW w:w="9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46C" w:rsidRDefault="00B0246C" w:rsidP="001B7BE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0246C" w:rsidRDefault="00B0246C" w:rsidP="001B7BE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INDICAÇÃO                                                             </w:t>
            </w:r>
            <w:r w:rsidR="000F0EB8">
              <w:rPr>
                <w:rFonts w:ascii="Arial" w:hAnsi="Arial" w:cs="Arial"/>
                <w:b/>
                <w:sz w:val="26"/>
                <w:szCs w:val="26"/>
              </w:rPr>
              <w:t xml:space="preserve">                   N.º 019</w:t>
            </w:r>
            <w:r w:rsidR="006253CF">
              <w:rPr>
                <w:rFonts w:ascii="Arial" w:hAnsi="Arial" w:cs="Arial"/>
                <w:b/>
                <w:sz w:val="26"/>
                <w:szCs w:val="26"/>
              </w:rPr>
              <w:t>/2019</w:t>
            </w:r>
          </w:p>
          <w:p w:rsidR="00B0246C" w:rsidRDefault="00B0246C" w:rsidP="001B7BE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0246C" w:rsidRPr="00701412" w:rsidRDefault="00B0246C" w:rsidP="001B7BE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AUTOR: ALEXANDRE CARAZAI                                         PARTIDO: </w:t>
            </w:r>
            <w:r>
              <w:rPr>
                <w:rFonts w:ascii="Arial" w:hAnsi="Arial" w:cs="Arial"/>
                <w:sz w:val="26"/>
                <w:szCs w:val="26"/>
              </w:rPr>
              <w:t>PSD</w:t>
            </w:r>
          </w:p>
          <w:p w:rsidR="00B0246C" w:rsidRDefault="00B0246C" w:rsidP="001B7BE1">
            <w:pPr>
              <w:rPr>
                <w:rFonts w:ascii="Arial" w:hAnsi="Arial" w:cs="Arial"/>
                <w:sz w:val="26"/>
                <w:szCs w:val="26"/>
              </w:rPr>
            </w:pPr>
          </w:p>
          <w:p w:rsidR="00B0246C" w:rsidRPr="002E47DB" w:rsidRDefault="00B0246C" w:rsidP="00354E6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ASSUNTO</w:t>
            </w:r>
            <w:r w:rsidR="0080403A">
              <w:rPr>
                <w:rFonts w:ascii="Arial" w:hAnsi="Arial" w:cs="Arial"/>
                <w:i/>
                <w:sz w:val="32"/>
                <w:szCs w:val="32"/>
              </w:rPr>
              <w:t>:</w:t>
            </w:r>
            <w:r w:rsidR="002E47DB"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r w:rsidR="00462084">
              <w:rPr>
                <w:rFonts w:ascii="Arial" w:hAnsi="Arial" w:cs="Arial"/>
                <w:sz w:val="32"/>
                <w:szCs w:val="32"/>
              </w:rPr>
              <w:t xml:space="preserve">Que seja criado um cronograma de execução de serviços do </w:t>
            </w:r>
            <w:r w:rsidR="00462084" w:rsidRPr="00462084">
              <w:rPr>
                <w:rFonts w:ascii="Arial" w:hAnsi="Arial" w:cs="Arial"/>
                <w:b/>
                <w:sz w:val="32"/>
                <w:szCs w:val="32"/>
              </w:rPr>
              <w:t>CAMINHÃO PIPA</w:t>
            </w:r>
            <w:r w:rsidR="00462084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</w:tr>
    </w:tbl>
    <w:p w:rsidR="00B0246C" w:rsidRPr="00CA2473" w:rsidRDefault="00B0246C" w:rsidP="00B0246C">
      <w:pPr>
        <w:rPr>
          <w:rFonts w:ascii="Arial" w:hAnsi="Arial" w:cs="Arial"/>
          <w:b/>
          <w:sz w:val="28"/>
          <w:szCs w:val="28"/>
        </w:rPr>
      </w:pPr>
    </w:p>
    <w:p w:rsidR="00B0246C" w:rsidRDefault="00B0246C" w:rsidP="00B0246C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O Vereador que a presente subscreve, em conformidade com o disposto no art. 116 e 117 do Regimento Interno desta Casa, indica ao Excelentíssimo Senhor </w:t>
      </w:r>
      <w:r>
        <w:rPr>
          <w:rFonts w:ascii="Arial" w:hAnsi="Arial" w:cs="Arial"/>
          <w:b/>
          <w:sz w:val="28"/>
          <w:szCs w:val="28"/>
        </w:rPr>
        <w:t xml:space="preserve">CORNÉLIO DUARTE DE CARVALHO, </w:t>
      </w:r>
      <w:r>
        <w:rPr>
          <w:rFonts w:ascii="Arial" w:hAnsi="Arial" w:cs="Arial"/>
          <w:sz w:val="28"/>
          <w:szCs w:val="28"/>
        </w:rPr>
        <w:t>Prefeito Municipal de São Miguel do Guaporé – RO, a necessidade acima descrita</w:t>
      </w:r>
      <w:r>
        <w:rPr>
          <w:rFonts w:ascii="Arial" w:hAnsi="Arial" w:cs="Arial"/>
          <w:b/>
          <w:sz w:val="28"/>
          <w:szCs w:val="28"/>
        </w:rPr>
        <w:t>.</w:t>
      </w:r>
    </w:p>
    <w:p w:rsidR="00B0246C" w:rsidRDefault="00B0246C" w:rsidP="00B0246C">
      <w:pPr>
        <w:rPr>
          <w:rFonts w:ascii="Arial" w:hAnsi="Arial" w:cs="Arial"/>
          <w:b/>
          <w:sz w:val="28"/>
          <w:szCs w:val="28"/>
        </w:rPr>
      </w:pPr>
    </w:p>
    <w:p w:rsidR="00B0246C" w:rsidRDefault="00B0246C" w:rsidP="00B0246C">
      <w:pPr>
        <w:rPr>
          <w:rFonts w:ascii="Arial" w:hAnsi="Arial" w:cs="Arial"/>
          <w:b/>
          <w:sz w:val="28"/>
          <w:szCs w:val="28"/>
        </w:rPr>
      </w:pPr>
    </w:p>
    <w:p w:rsidR="00B0246C" w:rsidRDefault="00B0246C" w:rsidP="00B0246C">
      <w:pPr>
        <w:rPr>
          <w:rFonts w:ascii="Arial" w:hAnsi="Arial" w:cs="Arial"/>
          <w:b/>
          <w:sz w:val="28"/>
          <w:szCs w:val="28"/>
        </w:rPr>
      </w:pPr>
    </w:p>
    <w:p w:rsidR="00B0246C" w:rsidRDefault="00B0246C" w:rsidP="00B024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 U S T I F I C A T I V A:</w:t>
      </w:r>
    </w:p>
    <w:p w:rsidR="00B0246C" w:rsidRPr="002A5E0D" w:rsidRDefault="00B0246C" w:rsidP="00B0246C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B0246C" w:rsidRPr="002A5E0D" w:rsidTr="001B7BE1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46C" w:rsidRDefault="00B0246C" w:rsidP="001B7B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4B1D6D" w:rsidRDefault="00B0246C" w:rsidP="004B1D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80403A">
              <w:rPr>
                <w:rFonts w:ascii="Arial" w:hAnsi="Arial" w:cs="Arial"/>
                <w:sz w:val="28"/>
                <w:szCs w:val="28"/>
              </w:rPr>
              <w:t xml:space="preserve">         Esta indicação se faz </w:t>
            </w:r>
            <w:r>
              <w:rPr>
                <w:rFonts w:ascii="Arial" w:hAnsi="Arial" w:cs="Arial"/>
                <w:sz w:val="28"/>
                <w:szCs w:val="28"/>
              </w:rPr>
              <w:t>necessária</w:t>
            </w:r>
            <w:r w:rsidR="004B1D6D">
              <w:rPr>
                <w:rFonts w:ascii="Arial" w:hAnsi="Arial" w:cs="Arial"/>
                <w:sz w:val="28"/>
                <w:szCs w:val="28"/>
              </w:rPr>
              <w:t>,</w:t>
            </w:r>
            <w:r w:rsidR="002E47D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62084">
              <w:rPr>
                <w:rFonts w:ascii="Arial" w:hAnsi="Arial" w:cs="Arial"/>
                <w:sz w:val="28"/>
                <w:szCs w:val="28"/>
              </w:rPr>
              <w:t xml:space="preserve">para dar informações a população onde estará sendo realizado </w:t>
            </w:r>
            <w:r w:rsidR="00B7258E">
              <w:rPr>
                <w:rFonts w:ascii="Arial" w:hAnsi="Arial" w:cs="Arial"/>
                <w:sz w:val="28"/>
                <w:szCs w:val="28"/>
              </w:rPr>
              <w:t>o</w:t>
            </w:r>
            <w:r w:rsidR="0046208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7258E">
              <w:rPr>
                <w:rFonts w:ascii="Arial" w:hAnsi="Arial" w:cs="Arial"/>
                <w:sz w:val="28"/>
                <w:szCs w:val="28"/>
              </w:rPr>
              <w:t>serviço, tendo em vista que algumas ruas e avenidas estão recebendo o serviço diariamente e outras não estão sendo contempladas com o serviço, assim tendo teremos transparecia no serviço.</w:t>
            </w:r>
          </w:p>
          <w:p w:rsidR="004B1D6D" w:rsidRDefault="004B1D6D" w:rsidP="004B1D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Assim sendo, solicitamos e aguardamos as devidas   providências.</w:t>
            </w:r>
          </w:p>
          <w:p w:rsidR="00B0246C" w:rsidRDefault="00B0246C" w:rsidP="004B1D6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B1D6D" w:rsidRPr="002A5E0D" w:rsidRDefault="004B1D6D" w:rsidP="004B1D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</w:p>
        </w:tc>
      </w:tr>
    </w:tbl>
    <w:p w:rsidR="00B0246C" w:rsidRPr="00296033" w:rsidRDefault="00B7258E" w:rsidP="00B0246C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12</w:t>
      </w:r>
      <w:r w:rsidR="00BD30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Julho </w:t>
      </w:r>
      <w:r w:rsidR="00B0246C" w:rsidRPr="00296033">
        <w:rPr>
          <w:rFonts w:ascii="Arial" w:hAnsi="Arial" w:cs="Arial"/>
          <w:sz w:val="28"/>
          <w:szCs w:val="28"/>
        </w:rPr>
        <w:t>de 201</w:t>
      </w:r>
      <w:r w:rsidR="006253CF">
        <w:rPr>
          <w:rFonts w:ascii="Arial" w:hAnsi="Arial" w:cs="Arial"/>
          <w:sz w:val="28"/>
          <w:szCs w:val="28"/>
        </w:rPr>
        <w:t>9</w:t>
      </w:r>
      <w:r w:rsidR="00B0246C" w:rsidRPr="00296033">
        <w:rPr>
          <w:rFonts w:ascii="Arial" w:hAnsi="Arial" w:cs="Arial"/>
          <w:sz w:val="28"/>
          <w:szCs w:val="28"/>
        </w:rPr>
        <w:t>.</w:t>
      </w:r>
      <w:r w:rsidR="00B0246C" w:rsidRPr="0029603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0246C" w:rsidRDefault="00B0246C" w:rsidP="00B0246C">
      <w:pPr>
        <w:rPr>
          <w:rFonts w:ascii="Arial" w:hAnsi="Arial" w:cs="Arial"/>
          <w:sz w:val="28"/>
          <w:szCs w:val="28"/>
        </w:rPr>
      </w:pPr>
    </w:p>
    <w:p w:rsidR="00B0246C" w:rsidRDefault="00B0246C" w:rsidP="00B0246C">
      <w:pPr>
        <w:rPr>
          <w:rFonts w:ascii="Arial" w:hAnsi="Arial" w:cs="Arial"/>
          <w:sz w:val="28"/>
          <w:szCs w:val="28"/>
        </w:rPr>
      </w:pPr>
    </w:p>
    <w:p w:rsidR="00B0246C" w:rsidRPr="00296033" w:rsidRDefault="00B0246C" w:rsidP="00B0246C">
      <w:pPr>
        <w:rPr>
          <w:rFonts w:ascii="Arial" w:hAnsi="Arial" w:cs="Arial"/>
          <w:sz w:val="28"/>
          <w:szCs w:val="28"/>
        </w:rPr>
      </w:pPr>
    </w:p>
    <w:p w:rsidR="00B0246C" w:rsidRDefault="00B0246C" w:rsidP="00B024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0246C" w:rsidRPr="00296033" w:rsidRDefault="00B0246C" w:rsidP="00B024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ALEXANDRE CARAZAI</w:t>
      </w:r>
    </w:p>
    <w:p w:rsidR="00B0246C" w:rsidRPr="00296033" w:rsidRDefault="00B0246C" w:rsidP="00B0246C">
      <w:pPr>
        <w:jc w:val="center"/>
        <w:rPr>
          <w:rFonts w:ascii="Arial" w:hAnsi="Arial" w:cs="Arial"/>
          <w:sz w:val="28"/>
          <w:szCs w:val="28"/>
        </w:rPr>
      </w:pPr>
      <w:r w:rsidRPr="00296033">
        <w:rPr>
          <w:rFonts w:ascii="Arial" w:hAnsi="Arial" w:cs="Arial"/>
        </w:rPr>
        <w:t>Vereador</w:t>
      </w:r>
      <w:r w:rsidR="00282353">
        <w:rPr>
          <w:rFonts w:ascii="Arial" w:hAnsi="Arial" w:cs="Arial"/>
        </w:rPr>
        <w:t>/PSD</w:t>
      </w:r>
      <w:r w:rsidRPr="00296033">
        <w:rPr>
          <w:rFonts w:ascii="Arial" w:hAnsi="Arial" w:cs="Arial"/>
        </w:rPr>
        <w:t>/Autor</w:t>
      </w:r>
    </w:p>
    <w:p w:rsidR="00B0246C" w:rsidRDefault="00B0246C">
      <w:pPr>
        <w:rPr>
          <w:rFonts w:ascii="Arial" w:hAnsi="Arial" w:cs="Arial"/>
          <w:sz w:val="28"/>
          <w:szCs w:val="28"/>
        </w:rPr>
      </w:pPr>
    </w:p>
    <w:sectPr w:rsidR="00B0246C" w:rsidSect="001216AF">
      <w:headerReference w:type="default" r:id="rId7"/>
      <w:footerReference w:type="default" r:id="rId8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2B" w:rsidRDefault="000F2C2B" w:rsidP="00434783">
      <w:r>
        <w:separator/>
      </w:r>
    </w:p>
  </w:endnote>
  <w:endnote w:type="continuationSeparator" w:id="1">
    <w:p w:rsidR="000F2C2B" w:rsidRDefault="000F2C2B" w:rsidP="0043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EB" w:rsidRDefault="00E447EB" w:rsidP="001216AF">
    <w:pPr>
      <w:pStyle w:val="Rodap"/>
      <w:jc w:val="center"/>
    </w:pPr>
    <w:r>
      <w:rPr>
        <w:sz w:val="20"/>
      </w:rPr>
      <w:t>Av. Capitão Silvio, 1446a – fone-fax 0**69 642 2234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2B" w:rsidRDefault="000F2C2B" w:rsidP="00434783">
      <w:r>
        <w:separator/>
      </w:r>
    </w:p>
  </w:footnote>
  <w:footnote w:type="continuationSeparator" w:id="1">
    <w:p w:rsidR="000F2C2B" w:rsidRDefault="000F2C2B" w:rsidP="0043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EB" w:rsidRDefault="00E447EB" w:rsidP="001216AF">
    <w:pPr>
      <w:pStyle w:val="Cabealho"/>
      <w:jc w:val="center"/>
      <w:rPr>
        <w:rFonts w:ascii="Bookman Old Style" w:hAnsi="Bookman Old Style"/>
        <w:b/>
        <w:sz w:val="22"/>
      </w:rPr>
    </w:pPr>
  </w:p>
  <w:p w:rsidR="00E447EB" w:rsidRDefault="00E447EB" w:rsidP="001216AF">
    <w:pPr>
      <w:pStyle w:val="Cabealho"/>
      <w:jc w:val="center"/>
      <w:rPr>
        <w:rFonts w:ascii="Bookman Old Style" w:hAnsi="Bookman Old Style"/>
        <w:b/>
        <w:sz w:val="22"/>
      </w:rPr>
    </w:pPr>
    <w:r>
      <w:rPr>
        <w:rFonts w:ascii="Bookman Old Style" w:hAnsi="Bookman Old Style"/>
        <w:b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-6985</wp:posOffset>
          </wp:positionV>
          <wp:extent cx="741045" cy="640080"/>
          <wp:effectExtent l="19050" t="0" r="190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2"/>
      </w:rPr>
      <w:t>CÂMARA MUNICIPAL DE SÃO MIGUEL DO GUAPORÉ</w:t>
    </w:r>
  </w:p>
  <w:p w:rsidR="00E447EB" w:rsidRDefault="00E447EB" w:rsidP="001216AF">
    <w:pPr>
      <w:pStyle w:val="Cabealho"/>
      <w:jc w:val="center"/>
      <w:rPr>
        <w:rFonts w:ascii="Bookman Old Style" w:hAnsi="Bookman Old Style"/>
        <w:b/>
        <w:sz w:val="22"/>
      </w:rPr>
    </w:pPr>
    <w:r>
      <w:rPr>
        <w:rFonts w:ascii="Bookman Old Style" w:hAnsi="Bookman Old Style"/>
        <w:b/>
        <w:sz w:val="22"/>
      </w:rPr>
      <w:t>ESTADO DE RONDÔNIA</w:t>
    </w:r>
  </w:p>
  <w:p w:rsidR="00E447EB" w:rsidRDefault="00E447EB" w:rsidP="001216AF">
    <w:pPr>
      <w:pStyle w:val="Cabealho"/>
      <w:jc w:val="center"/>
    </w:pPr>
    <w:r>
      <w:rPr>
        <w:rFonts w:ascii="Bookman Old Style" w:hAnsi="Bookman Old Style"/>
        <w:b/>
        <w:sz w:val="22"/>
      </w:rPr>
      <w:t>PODER LEGISLATIVO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C086A"/>
    <w:rsid w:val="000170AB"/>
    <w:rsid w:val="00021119"/>
    <w:rsid w:val="0002267D"/>
    <w:rsid w:val="00037C5C"/>
    <w:rsid w:val="000503C8"/>
    <w:rsid w:val="00055126"/>
    <w:rsid w:val="00057E5B"/>
    <w:rsid w:val="00061AE0"/>
    <w:rsid w:val="0007357B"/>
    <w:rsid w:val="00094FC9"/>
    <w:rsid w:val="000B2EE0"/>
    <w:rsid w:val="000C464B"/>
    <w:rsid w:val="000D023A"/>
    <w:rsid w:val="000D0D6A"/>
    <w:rsid w:val="000E6EE3"/>
    <w:rsid w:val="000F0EB8"/>
    <w:rsid w:val="000F14AB"/>
    <w:rsid w:val="000F2C2B"/>
    <w:rsid w:val="000F3CD3"/>
    <w:rsid w:val="00110107"/>
    <w:rsid w:val="001216AF"/>
    <w:rsid w:val="00122478"/>
    <w:rsid w:val="00123518"/>
    <w:rsid w:val="00127E9F"/>
    <w:rsid w:val="0013015A"/>
    <w:rsid w:val="00131071"/>
    <w:rsid w:val="001337E1"/>
    <w:rsid w:val="00137E02"/>
    <w:rsid w:val="001401F2"/>
    <w:rsid w:val="0015148C"/>
    <w:rsid w:val="0015229F"/>
    <w:rsid w:val="001528C0"/>
    <w:rsid w:val="00153490"/>
    <w:rsid w:val="00154492"/>
    <w:rsid w:val="00155716"/>
    <w:rsid w:val="0015653E"/>
    <w:rsid w:val="001674D8"/>
    <w:rsid w:val="00172B6B"/>
    <w:rsid w:val="00183CAE"/>
    <w:rsid w:val="001A31E3"/>
    <w:rsid w:val="001A4255"/>
    <w:rsid w:val="001A590B"/>
    <w:rsid w:val="001C6782"/>
    <w:rsid w:val="001D01E4"/>
    <w:rsid w:val="001D51C2"/>
    <w:rsid w:val="001D6B16"/>
    <w:rsid w:val="001D6D0A"/>
    <w:rsid w:val="0020004F"/>
    <w:rsid w:val="002016BF"/>
    <w:rsid w:val="0020204E"/>
    <w:rsid w:val="002130E0"/>
    <w:rsid w:val="0022048B"/>
    <w:rsid w:val="00225879"/>
    <w:rsid w:val="00241A89"/>
    <w:rsid w:val="002448F2"/>
    <w:rsid w:val="0024663A"/>
    <w:rsid w:val="00250347"/>
    <w:rsid w:val="00251A66"/>
    <w:rsid w:val="002524E6"/>
    <w:rsid w:val="00252974"/>
    <w:rsid w:val="00254F73"/>
    <w:rsid w:val="002711B8"/>
    <w:rsid w:val="00272229"/>
    <w:rsid w:val="00282353"/>
    <w:rsid w:val="00282E89"/>
    <w:rsid w:val="00283E74"/>
    <w:rsid w:val="002930C8"/>
    <w:rsid w:val="00296033"/>
    <w:rsid w:val="002967C2"/>
    <w:rsid w:val="002A139A"/>
    <w:rsid w:val="002A5E0D"/>
    <w:rsid w:val="002B0576"/>
    <w:rsid w:val="002B5EC2"/>
    <w:rsid w:val="002B779E"/>
    <w:rsid w:val="002C38F3"/>
    <w:rsid w:val="002C432F"/>
    <w:rsid w:val="002C4A70"/>
    <w:rsid w:val="002C52E1"/>
    <w:rsid w:val="002D1156"/>
    <w:rsid w:val="002D11FC"/>
    <w:rsid w:val="002D67A8"/>
    <w:rsid w:val="002E03F9"/>
    <w:rsid w:val="002E47DB"/>
    <w:rsid w:val="002E572A"/>
    <w:rsid w:val="002E644A"/>
    <w:rsid w:val="00301737"/>
    <w:rsid w:val="00301A29"/>
    <w:rsid w:val="00313BDE"/>
    <w:rsid w:val="00320D5A"/>
    <w:rsid w:val="00323972"/>
    <w:rsid w:val="003244A9"/>
    <w:rsid w:val="003305B7"/>
    <w:rsid w:val="00341324"/>
    <w:rsid w:val="00342B45"/>
    <w:rsid w:val="0035368A"/>
    <w:rsid w:val="00354E69"/>
    <w:rsid w:val="003550A0"/>
    <w:rsid w:val="00364F4F"/>
    <w:rsid w:val="003670DE"/>
    <w:rsid w:val="0037236F"/>
    <w:rsid w:val="003747B6"/>
    <w:rsid w:val="003754F4"/>
    <w:rsid w:val="00385816"/>
    <w:rsid w:val="00391163"/>
    <w:rsid w:val="0039130A"/>
    <w:rsid w:val="00391C6A"/>
    <w:rsid w:val="00394603"/>
    <w:rsid w:val="00394CE2"/>
    <w:rsid w:val="003A0498"/>
    <w:rsid w:val="003A22CD"/>
    <w:rsid w:val="003A28E9"/>
    <w:rsid w:val="003A5D9A"/>
    <w:rsid w:val="003A69BA"/>
    <w:rsid w:val="003A7935"/>
    <w:rsid w:val="003C2162"/>
    <w:rsid w:val="003C529D"/>
    <w:rsid w:val="003D23A1"/>
    <w:rsid w:val="003D5C13"/>
    <w:rsid w:val="003F4369"/>
    <w:rsid w:val="003F4A06"/>
    <w:rsid w:val="003F5904"/>
    <w:rsid w:val="003F773F"/>
    <w:rsid w:val="00401929"/>
    <w:rsid w:val="00404980"/>
    <w:rsid w:val="00427A3C"/>
    <w:rsid w:val="00432985"/>
    <w:rsid w:val="00434783"/>
    <w:rsid w:val="0043759F"/>
    <w:rsid w:val="00440A08"/>
    <w:rsid w:val="00441E8C"/>
    <w:rsid w:val="004437AF"/>
    <w:rsid w:val="00444117"/>
    <w:rsid w:val="00453713"/>
    <w:rsid w:val="00462084"/>
    <w:rsid w:val="00463015"/>
    <w:rsid w:val="004717C1"/>
    <w:rsid w:val="00477044"/>
    <w:rsid w:val="004808C9"/>
    <w:rsid w:val="004900B9"/>
    <w:rsid w:val="00494ADB"/>
    <w:rsid w:val="004B1D6D"/>
    <w:rsid w:val="004C3ABB"/>
    <w:rsid w:val="004C4310"/>
    <w:rsid w:val="004C5359"/>
    <w:rsid w:val="004C57CC"/>
    <w:rsid w:val="004C7292"/>
    <w:rsid w:val="004D16C2"/>
    <w:rsid w:val="004E007A"/>
    <w:rsid w:val="004E0BAE"/>
    <w:rsid w:val="004F0AAA"/>
    <w:rsid w:val="004F1434"/>
    <w:rsid w:val="004F2231"/>
    <w:rsid w:val="004F26DA"/>
    <w:rsid w:val="004F7D11"/>
    <w:rsid w:val="00500C41"/>
    <w:rsid w:val="005029CE"/>
    <w:rsid w:val="005142F4"/>
    <w:rsid w:val="00515D64"/>
    <w:rsid w:val="00515F87"/>
    <w:rsid w:val="00521CD1"/>
    <w:rsid w:val="00530D41"/>
    <w:rsid w:val="00535BB2"/>
    <w:rsid w:val="0053643C"/>
    <w:rsid w:val="005444DB"/>
    <w:rsid w:val="00547F73"/>
    <w:rsid w:val="00554AA2"/>
    <w:rsid w:val="0055764F"/>
    <w:rsid w:val="005609BD"/>
    <w:rsid w:val="005816C2"/>
    <w:rsid w:val="005A2B0F"/>
    <w:rsid w:val="005B52F1"/>
    <w:rsid w:val="005C12C3"/>
    <w:rsid w:val="005C47FE"/>
    <w:rsid w:val="005D0EAD"/>
    <w:rsid w:val="005D4617"/>
    <w:rsid w:val="005D5C7F"/>
    <w:rsid w:val="005D649F"/>
    <w:rsid w:val="005D693D"/>
    <w:rsid w:val="005D6A72"/>
    <w:rsid w:val="005E024F"/>
    <w:rsid w:val="005E1EE9"/>
    <w:rsid w:val="005E2EB1"/>
    <w:rsid w:val="005E3CA0"/>
    <w:rsid w:val="005E4D2D"/>
    <w:rsid w:val="005F3B5C"/>
    <w:rsid w:val="006011BE"/>
    <w:rsid w:val="0060176D"/>
    <w:rsid w:val="00601C0E"/>
    <w:rsid w:val="00610EBF"/>
    <w:rsid w:val="006232DE"/>
    <w:rsid w:val="006241E0"/>
    <w:rsid w:val="006253CF"/>
    <w:rsid w:val="00626B09"/>
    <w:rsid w:val="00626B9B"/>
    <w:rsid w:val="00627028"/>
    <w:rsid w:val="0065114D"/>
    <w:rsid w:val="0065371C"/>
    <w:rsid w:val="00653948"/>
    <w:rsid w:val="00664C28"/>
    <w:rsid w:val="00671543"/>
    <w:rsid w:val="006761D0"/>
    <w:rsid w:val="006A11F8"/>
    <w:rsid w:val="006A49D7"/>
    <w:rsid w:val="006A6389"/>
    <w:rsid w:val="006B0A5F"/>
    <w:rsid w:val="006B2E96"/>
    <w:rsid w:val="006C0481"/>
    <w:rsid w:val="006C484E"/>
    <w:rsid w:val="006D182A"/>
    <w:rsid w:val="006D7322"/>
    <w:rsid w:val="006E1D62"/>
    <w:rsid w:val="006E5547"/>
    <w:rsid w:val="006F0455"/>
    <w:rsid w:val="00701412"/>
    <w:rsid w:val="00701A87"/>
    <w:rsid w:val="00704A7F"/>
    <w:rsid w:val="0071177A"/>
    <w:rsid w:val="00714201"/>
    <w:rsid w:val="007147D9"/>
    <w:rsid w:val="00721478"/>
    <w:rsid w:val="007326E8"/>
    <w:rsid w:val="00735DFA"/>
    <w:rsid w:val="007363DA"/>
    <w:rsid w:val="00747045"/>
    <w:rsid w:val="00750EF0"/>
    <w:rsid w:val="007542CA"/>
    <w:rsid w:val="00755B6E"/>
    <w:rsid w:val="0077025F"/>
    <w:rsid w:val="00776EB3"/>
    <w:rsid w:val="00790C17"/>
    <w:rsid w:val="007A00CB"/>
    <w:rsid w:val="007A7669"/>
    <w:rsid w:val="007B72E5"/>
    <w:rsid w:val="007C032B"/>
    <w:rsid w:val="007C3F66"/>
    <w:rsid w:val="007C4832"/>
    <w:rsid w:val="007D3BF8"/>
    <w:rsid w:val="007D422E"/>
    <w:rsid w:val="007E2E8D"/>
    <w:rsid w:val="007F523D"/>
    <w:rsid w:val="0080281D"/>
    <w:rsid w:val="0080403A"/>
    <w:rsid w:val="00817408"/>
    <w:rsid w:val="008219DC"/>
    <w:rsid w:val="00823B91"/>
    <w:rsid w:val="008241E4"/>
    <w:rsid w:val="00833D48"/>
    <w:rsid w:val="00841234"/>
    <w:rsid w:val="00844426"/>
    <w:rsid w:val="0084784C"/>
    <w:rsid w:val="00860F4B"/>
    <w:rsid w:val="00866723"/>
    <w:rsid w:val="00870D09"/>
    <w:rsid w:val="008756C4"/>
    <w:rsid w:val="008778C3"/>
    <w:rsid w:val="008862D7"/>
    <w:rsid w:val="008A3695"/>
    <w:rsid w:val="008B2FDD"/>
    <w:rsid w:val="008B58AF"/>
    <w:rsid w:val="008B5A69"/>
    <w:rsid w:val="008C670E"/>
    <w:rsid w:val="008D0435"/>
    <w:rsid w:val="008D0E24"/>
    <w:rsid w:val="008E6F76"/>
    <w:rsid w:val="008F2AC8"/>
    <w:rsid w:val="008F4EC0"/>
    <w:rsid w:val="00902F89"/>
    <w:rsid w:val="00904012"/>
    <w:rsid w:val="009132BD"/>
    <w:rsid w:val="00915D79"/>
    <w:rsid w:val="009270DD"/>
    <w:rsid w:val="00944C38"/>
    <w:rsid w:val="00954EF2"/>
    <w:rsid w:val="0097021C"/>
    <w:rsid w:val="009726FD"/>
    <w:rsid w:val="0097548D"/>
    <w:rsid w:val="009840ED"/>
    <w:rsid w:val="00987E37"/>
    <w:rsid w:val="00993610"/>
    <w:rsid w:val="009979DE"/>
    <w:rsid w:val="009A2A33"/>
    <w:rsid w:val="009A6876"/>
    <w:rsid w:val="009B0F5D"/>
    <w:rsid w:val="009B2FA2"/>
    <w:rsid w:val="009B5F89"/>
    <w:rsid w:val="009B76C4"/>
    <w:rsid w:val="009C235B"/>
    <w:rsid w:val="009C2596"/>
    <w:rsid w:val="009D178D"/>
    <w:rsid w:val="009D5BD3"/>
    <w:rsid w:val="009F1C61"/>
    <w:rsid w:val="00A0518B"/>
    <w:rsid w:val="00A161F1"/>
    <w:rsid w:val="00A265A6"/>
    <w:rsid w:val="00A37552"/>
    <w:rsid w:val="00A4109C"/>
    <w:rsid w:val="00A5510C"/>
    <w:rsid w:val="00A67689"/>
    <w:rsid w:val="00A767B4"/>
    <w:rsid w:val="00A76E54"/>
    <w:rsid w:val="00A80CDA"/>
    <w:rsid w:val="00A86A38"/>
    <w:rsid w:val="00AA3E63"/>
    <w:rsid w:val="00AA4B4F"/>
    <w:rsid w:val="00AB5083"/>
    <w:rsid w:val="00AB5938"/>
    <w:rsid w:val="00AC21C9"/>
    <w:rsid w:val="00AD2C57"/>
    <w:rsid w:val="00AD559A"/>
    <w:rsid w:val="00AD6CA2"/>
    <w:rsid w:val="00AE0A1F"/>
    <w:rsid w:val="00AE6FCB"/>
    <w:rsid w:val="00AF3AB2"/>
    <w:rsid w:val="00B0246C"/>
    <w:rsid w:val="00B064E5"/>
    <w:rsid w:val="00B1274B"/>
    <w:rsid w:val="00B20A45"/>
    <w:rsid w:val="00B25550"/>
    <w:rsid w:val="00B2787D"/>
    <w:rsid w:val="00B278FF"/>
    <w:rsid w:val="00B40102"/>
    <w:rsid w:val="00B40BA5"/>
    <w:rsid w:val="00B46F2E"/>
    <w:rsid w:val="00B5267E"/>
    <w:rsid w:val="00B53FBF"/>
    <w:rsid w:val="00B54FAB"/>
    <w:rsid w:val="00B62086"/>
    <w:rsid w:val="00B65407"/>
    <w:rsid w:val="00B70D47"/>
    <w:rsid w:val="00B7258E"/>
    <w:rsid w:val="00B75AF3"/>
    <w:rsid w:val="00B86F10"/>
    <w:rsid w:val="00B90381"/>
    <w:rsid w:val="00B9661A"/>
    <w:rsid w:val="00BB04B2"/>
    <w:rsid w:val="00BB4CA3"/>
    <w:rsid w:val="00BB4DDA"/>
    <w:rsid w:val="00BC093C"/>
    <w:rsid w:val="00BC1697"/>
    <w:rsid w:val="00BC6526"/>
    <w:rsid w:val="00BC7D18"/>
    <w:rsid w:val="00BD1A4D"/>
    <w:rsid w:val="00BD307D"/>
    <w:rsid w:val="00BE05EC"/>
    <w:rsid w:val="00BE69DB"/>
    <w:rsid w:val="00BE78CC"/>
    <w:rsid w:val="00BF286E"/>
    <w:rsid w:val="00C03A17"/>
    <w:rsid w:val="00C07DC0"/>
    <w:rsid w:val="00C10DC9"/>
    <w:rsid w:val="00C110BD"/>
    <w:rsid w:val="00C16662"/>
    <w:rsid w:val="00C17D8F"/>
    <w:rsid w:val="00C24F9C"/>
    <w:rsid w:val="00C542F8"/>
    <w:rsid w:val="00C54968"/>
    <w:rsid w:val="00C56576"/>
    <w:rsid w:val="00C60387"/>
    <w:rsid w:val="00C61195"/>
    <w:rsid w:val="00C626BB"/>
    <w:rsid w:val="00C707B5"/>
    <w:rsid w:val="00C73096"/>
    <w:rsid w:val="00C75FAE"/>
    <w:rsid w:val="00C95B1D"/>
    <w:rsid w:val="00CA1E8C"/>
    <w:rsid w:val="00CA2473"/>
    <w:rsid w:val="00CA2F97"/>
    <w:rsid w:val="00CA756D"/>
    <w:rsid w:val="00CB69B5"/>
    <w:rsid w:val="00CC25AA"/>
    <w:rsid w:val="00CD05EF"/>
    <w:rsid w:val="00CD118A"/>
    <w:rsid w:val="00CD227D"/>
    <w:rsid w:val="00CD49B1"/>
    <w:rsid w:val="00CF19CF"/>
    <w:rsid w:val="00CF348D"/>
    <w:rsid w:val="00CF52F2"/>
    <w:rsid w:val="00CF677D"/>
    <w:rsid w:val="00D151CF"/>
    <w:rsid w:val="00D1690E"/>
    <w:rsid w:val="00D16E5D"/>
    <w:rsid w:val="00D269F8"/>
    <w:rsid w:val="00D26E8E"/>
    <w:rsid w:val="00D42E95"/>
    <w:rsid w:val="00D506E0"/>
    <w:rsid w:val="00D519B5"/>
    <w:rsid w:val="00D51E0B"/>
    <w:rsid w:val="00D60FAB"/>
    <w:rsid w:val="00D62D6E"/>
    <w:rsid w:val="00D63876"/>
    <w:rsid w:val="00D66A10"/>
    <w:rsid w:val="00D74ADD"/>
    <w:rsid w:val="00D774D7"/>
    <w:rsid w:val="00D8235B"/>
    <w:rsid w:val="00D84170"/>
    <w:rsid w:val="00D85BDD"/>
    <w:rsid w:val="00D911E5"/>
    <w:rsid w:val="00D91ED8"/>
    <w:rsid w:val="00D96454"/>
    <w:rsid w:val="00DA2798"/>
    <w:rsid w:val="00DB0AFC"/>
    <w:rsid w:val="00DB1FE5"/>
    <w:rsid w:val="00DB4CB2"/>
    <w:rsid w:val="00DC2D37"/>
    <w:rsid w:val="00DD55E0"/>
    <w:rsid w:val="00DF1578"/>
    <w:rsid w:val="00DF215A"/>
    <w:rsid w:val="00DF4916"/>
    <w:rsid w:val="00E0033C"/>
    <w:rsid w:val="00E01472"/>
    <w:rsid w:val="00E04529"/>
    <w:rsid w:val="00E22C4C"/>
    <w:rsid w:val="00E26D2A"/>
    <w:rsid w:val="00E357F6"/>
    <w:rsid w:val="00E36604"/>
    <w:rsid w:val="00E40084"/>
    <w:rsid w:val="00E404FB"/>
    <w:rsid w:val="00E41128"/>
    <w:rsid w:val="00E447EB"/>
    <w:rsid w:val="00E4525A"/>
    <w:rsid w:val="00E5338A"/>
    <w:rsid w:val="00E64651"/>
    <w:rsid w:val="00E6581B"/>
    <w:rsid w:val="00E671A0"/>
    <w:rsid w:val="00E739DF"/>
    <w:rsid w:val="00E76423"/>
    <w:rsid w:val="00E807AC"/>
    <w:rsid w:val="00E80EE3"/>
    <w:rsid w:val="00E947F0"/>
    <w:rsid w:val="00E963C1"/>
    <w:rsid w:val="00E964E7"/>
    <w:rsid w:val="00EA6238"/>
    <w:rsid w:val="00EB12EC"/>
    <w:rsid w:val="00EB46EF"/>
    <w:rsid w:val="00EB5F07"/>
    <w:rsid w:val="00EC066E"/>
    <w:rsid w:val="00EC086A"/>
    <w:rsid w:val="00ED7AC5"/>
    <w:rsid w:val="00EE77FC"/>
    <w:rsid w:val="00EF2BE0"/>
    <w:rsid w:val="00EF4214"/>
    <w:rsid w:val="00F0491F"/>
    <w:rsid w:val="00F05228"/>
    <w:rsid w:val="00F10D0D"/>
    <w:rsid w:val="00F11E69"/>
    <w:rsid w:val="00F27AEB"/>
    <w:rsid w:val="00F27B90"/>
    <w:rsid w:val="00F41EDD"/>
    <w:rsid w:val="00F4740C"/>
    <w:rsid w:val="00F5738A"/>
    <w:rsid w:val="00F6076D"/>
    <w:rsid w:val="00F65601"/>
    <w:rsid w:val="00F66C2F"/>
    <w:rsid w:val="00F66E8E"/>
    <w:rsid w:val="00F70143"/>
    <w:rsid w:val="00F86C6E"/>
    <w:rsid w:val="00F90011"/>
    <w:rsid w:val="00F9076A"/>
    <w:rsid w:val="00F96DFB"/>
    <w:rsid w:val="00FA22D4"/>
    <w:rsid w:val="00FA2567"/>
    <w:rsid w:val="00FA5750"/>
    <w:rsid w:val="00FB384B"/>
    <w:rsid w:val="00FB4806"/>
    <w:rsid w:val="00FC1549"/>
    <w:rsid w:val="00FC4E9E"/>
    <w:rsid w:val="00FC69F8"/>
    <w:rsid w:val="00FD1F45"/>
    <w:rsid w:val="00FE765F"/>
    <w:rsid w:val="00F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87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515F87"/>
    <w:pPr>
      <w:keepNext/>
      <w:ind w:firstLine="1620"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link w:val="Ttulo5Char"/>
    <w:qFormat/>
    <w:rsid w:val="00515F87"/>
    <w:pPr>
      <w:keepNext/>
      <w:outlineLvl w:val="4"/>
    </w:pPr>
    <w:rPr>
      <w:b/>
      <w:bCs/>
      <w:u w:val="single"/>
    </w:rPr>
  </w:style>
  <w:style w:type="paragraph" w:styleId="Ttulo6">
    <w:name w:val="heading 6"/>
    <w:basedOn w:val="Normal"/>
    <w:next w:val="Normal"/>
    <w:link w:val="Ttulo6Char"/>
    <w:qFormat/>
    <w:rsid w:val="00515F87"/>
    <w:pPr>
      <w:keepNext/>
      <w:ind w:left="360"/>
      <w:outlineLvl w:val="5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15F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515F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515F8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515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5F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15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15F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15F87"/>
    <w:rPr>
      <w:b/>
      <w:bCs/>
    </w:rPr>
  </w:style>
  <w:style w:type="character" w:customStyle="1" w:styleId="apple-converted-space">
    <w:name w:val="apple-converted-space"/>
    <w:basedOn w:val="Fontepargpadro"/>
    <w:rsid w:val="00515F87"/>
  </w:style>
  <w:style w:type="paragraph" w:styleId="NormalWeb">
    <w:name w:val="Normal (Web)"/>
    <w:basedOn w:val="Normal"/>
    <w:rsid w:val="00515F8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15F8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15F87"/>
    <w:pPr>
      <w:ind w:left="523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515F8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A5E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01\Desktop\INDICA&#199;&#213;ES%202019%20CARAZAI\00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3D1C-A555-47F1-983A-73CE2E07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002</Template>
  <TotalTime>0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Notebook01</dc:creator>
  <cp:lastModifiedBy>Notebook01</cp:lastModifiedBy>
  <cp:revision>2</cp:revision>
  <cp:lastPrinted>2019-05-31T15:51:00Z</cp:lastPrinted>
  <dcterms:created xsi:type="dcterms:W3CDTF">2019-07-12T16:59:00Z</dcterms:created>
  <dcterms:modified xsi:type="dcterms:W3CDTF">2019-07-12T16:59:00Z</dcterms:modified>
</cp:coreProperties>
</file>